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257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678"/>
        <w:gridCol w:w="3969"/>
        <w:gridCol w:w="3119"/>
      </w:tblGrid>
      <w:tr w:rsidR="009B354B" w:rsidRPr="009B354B" w14:paraId="4580885C" w14:textId="77777777" w:rsidTr="2DD8AD5D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245BD" w14:textId="758A2876" w:rsidR="009B354B" w:rsidRPr="004E4545" w:rsidRDefault="00C71352" w:rsidP="00AF758D">
            <w:pPr>
              <w:pStyle w:val="Title"/>
              <w:spacing w:before="0" w:after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Role </w:t>
            </w:r>
            <w:r w:rsidR="009B354B"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Title:</w:t>
            </w:r>
            <w:r w:rsidR="0066751F"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</w:t>
            </w:r>
            <w:r w:rsidR="0012078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Motability</w:t>
            </w:r>
            <w:r w:rsidR="006D06C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Performance</w:t>
            </w:r>
            <w:r w:rsidR="0059474E"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253CD"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Analyst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A63EF" w14:textId="192D5D8E" w:rsidR="009B354B" w:rsidRPr="004E4545" w:rsidRDefault="009B354B" w:rsidP="00214692">
            <w:pPr>
              <w:pStyle w:val="Title"/>
              <w:tabs>
                <w:tab w:val="left" w:pos="1590"/>
              </w:tabs>
              <w:spacing w:before="0" w:after="0"/>
              <w:ind w:left="36" w:hanging="36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12078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Date:</w:t>
            </w:r>
            <w:r w:rsidR="00CF623E" w:rsidRPr="0012078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6751F" w:rsidRPr="0012078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</w:t>
            </w:r>
            <w:r w:rsidR="00214692" w:rsidRPr="0012078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  </w:t>
            </w:r>
            <w:r w:rsidR="00120782" w:rsidRPr="0012078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January </w:t>
            </w:r>
            <w:r w:rsidR="006A7F4F" w:rsidRPr="0012078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="00120782" w:rsidRPr="0012078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025</w:t>
            </w:r>
            <w:r w:rsidR="0066751F" w:rsidRPr="0012078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</w:t>
            </w:r>
            <w:r w:rsidR="00D93A55" w:rsidRPr="0012078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8C6D4" w14:textId="77777777" w:rsidR="009B354B" w:rsidRPr="004E4545" w:rsidRDefault="009B354B" w:rsidP="00C71352">
            <w:pPr>
              <w:pStyle w:val="Title"/>
              <w:spacing w:before="0" w:after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9B354B" w:rsidRPr="009B354B" w14:paraId="1A23D039" w14:textId="77777777" w:rsidTr="2DD8AD5D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D9A3C" w14:textId="5F35ED40" w:rsidR="009B354B" w:rsidRPr="004E4545" w:rsidRDefault="00513D01" w:rsidP="00C71352">
            <w:pPr>
              <w:pStyle w:val="Title"/>
              <w:spacing w:before="0" w:after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Location:        </w:t>
            </w:r>
            <w:r w:rsidR="001801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Bescot</w:t>
            </w:r>
            <w:r w:rsidR="00C307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Motability Centre of Excellence </w:t>
            </w:r>
          </w:p>
          <w:p w14:paraId="6EFC06FD" w14:textId="29AAEE6D" w:rsidR="004E4545" w:rsidRPr="004E4545" w:rsidRDefault="004E4545" w:rsidP="00C71352">
            <w:pPr>
              <w:pStyle w:val="Title"/>
              <w:spacing w:before="0" w:after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 xml:space="preserve">Grade: </w:t>
            </w:r>
            <w:r w:rsidR="00C73AF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TBC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50262" w14:textId="16BFD928" w:rsidR="009B354B" w:rsidRPr="004E4545" w:rsidRDefault="009B354B" w:rsidP="00D93A55">
            <w:pPr>
              <w:pStyle w:val="Title"/>
              <w:spacing w:before="0" w:after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Business Unit:</w:t>
            </w:r>
            <w:r w:rsidR="0066751F"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="004E4545"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="0012078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Motability Centre of Excellence /Business Services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947CA" w14:textId="77777777" w:rsidR="009B354B" w:rsidRPr="004E4545" w:rsidRDefault="009B354B" w:rsidP="00C71352">
            <w:pPr>
              <w:pStyle w:val="Title"/>
              <w:spacing w:before="0" w:after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B354B" w:rsidRPr="009B354B" w14:paraId="2A8548EF" w14:textId="77777777" w:rsidTr="2DD8AD5D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7EB41" w14:textId="77777777" w:rsidR="009B354B" w:rsidRPr="004E4545" w:rsidRDefault="009B354B" w:rsidP="00C71352">
            <w:pPr>
              <w:pStyle w:val="Title"/>
              <w:spacing w:before="0" w:after="0"/>
              <w:jc w:val="both"/>
              <w:rPr>
                <w:rFonts w:asciiTheme="minorHAnsi" w:hAnsiTheme="minorHAnsi" w:cstheme="minorHAnsi"/>
                <w:b w:val="0"/>
                <w:bCs w:val="0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90091" w14:textId="77777777" w:rsidR="009B354B" w:rsidRPr="004E4545" w:rsidRDefault="009B354B" w:rsidP="00C71352">
            <w:pPr>
              <w:pStyle w:val="Title"/>
              <w:spacing w:before="0" w:after="0"/>
              <w:jc w:val="both"/>
              <w:rPr>
                <w:rFonts w:asciiTheme="minorHAnsi" w:hAnsiTheme="minorHAnsi" w:cstheme="minorHAnsi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67A081" w14:textId="77777777" w:rsidR="009B354B" w:rsidRPr="004E4545" w:rsidRDefault="009B354B" w:rsidP="00C71352">
            <w:pPr>
              <w:pStyle w:val="Title"/>
              <w:spacing w:before="0" w:after="0"/>
              <w:jc w:val="both"/>
              <w:rPr>
                <w:rFonts w:asciiTheme="minorHAnsi" w:hAnsiTheme="minorHAnsi" w:cstheme="minorHAnsi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B354B" w:rsidRPr="009B354B" w14:paraId="0C27E1DA" w14:textId="77777777" w:rsidTr="2DD8AD5D">
        <w:trPr>
          <w:trHeight w:val="367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BCB05" w14:textId="6639E1A6" w:rsidR="009B354B" w:rsidRPr="004E4545" w:rsidRDefault="009B354B" w:rsidP="00C71352">
            <w:pPr>
              <w:rPr>
                <w:rFonts w:asciiTheme="minorHAnsi" w:hAnsiTheme="minorHAnsi" w:cstheme="minorHAnsi"/>
                <w:b/>
                <w:color w:val="F95108"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b/>
                <w:color w:val="F95108"/>
                <w:sz w:val="18"/>
                <w:szCs w:val="18"/>
              </w:rPr>
              <w:t>Role</w:t>
            </w:r>
            <w:r w:rsidR="00EA06B2" w:rsidRPr="004E4545">
              <w:rPr>
                <w:rFonts w:asciiTheme="minorHAnsi" w:hAnsiTheme="minorHAnsi" w:cstheme="minorHAnsi"/>
                <w:b/>
                <w:color w:val="F95108"/>
                <w:sz w:val="18"/>
                <w:szCs w:val="18"/>
              </w:rPr>
              <w:t xml:space="preserve"> </w:t>
            </w:r>
            <w:proofErr w:type="spellStart"/>
            <w:r w:rsidR="00EA06B2" w:rsidRPr="004E4545">
              <w:rPr>
                <w:rFonts w:asciiTheme="minorHAnsi" w:hAnsiTheme="minorHAnsi" w:cstheme="minorHAnsi"/>
                <w:b/>
                <w:color w:val="F95108"/>
                <w:sz w:val="18"/>
                <w:szCs w:val="18"/>
              </w:rPr>
              <w:t>Purpos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8629F" w14:textId="77777777" w:rsidR="009B354B" w:rsidRPr="004E4545" w:rsidRDefault="00EA06B2" w:rsidP="00C71352">
            <w:pPr>
              <w:rPr>
                <w:rFonts w:asciiTheme="minorHAnsi" w:hAnsiTheme="minorHAnsi" w:cstheme="minorHAnsi"/>
                <w:b/>
                <w:color w:val="F95108"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b/>
                <w:color w:val="F95108"/>
                <w:sz w:val="18"/>
                <w:szCs w:val="18"/>
              </w:rPr>
              <w:t>Accountabilities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AC4581" w14:textId="77777777" w:rsidR="009B354B" w:rsidRPr="004E4545" w:rsidRDefault="00EA06B2" w:rsidP="00C71352">
            <w:pPr>
              <w:rPr>
                <w:rFonts w:asciiTheme="minorHAnsi" w:hAnsiTheme="minorHAnsi" w:cstheme="minorHAnsi"/>
                <w:b/>
                <w:color w:val="F95108"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b/>
                <w:color w:val="F95108"/>
                <w:sz w:val="18"/>
                <w:szCs w:val="18"/>
              </w:rPr>
              <w:t>Qualifications, skills, specialist knowledge &amp; experience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3343E" w14:textId="77777777" w:rsidR="009B354B" w:rsidRPr="004E4545" w:rsidRDefault="00EA06B2" w:rsidP="00C71352">
            <w:pPr>
              <w:rPr>
                <w:rFonts w:asciiTheme="minorHAnsi" w:hAnsiTheme="minorHAnsi" w:cstheme="minorHAnsi"/>
                <w:b/>
                <w:color w:val="F95108"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b/>
                <w:color w:val="F95108"/>
                <w:sz w:val="18"/>
                <w:szCs w:val="18"/>
              </w:rPr>
              <w:t>Competencies &amp; behaviours</w:t>
            </w:r>
          </w:p>
        </w:tc>
      </w:tr>
      <w:tr w:rsidR="009B354B" w:rsidRPr="009B354B" w14:paraId="26EC9FFA" w14:textId="77777777" w:rsidTr="2DD8AD5D">
        <w:trPr>
          <w:trHeight w:val="8354"/>
        </w:trPr>
        <w:tc>
          <w:tcPr>
            <w:tcW w:w="4536" w:type="dxa"/>
            <w:shd w:val="clear" w:color="auto" w:fill="auto"/>
          </w:tcPr>
          <w:p w14:paraId="71102BEE" w14:textId="77777777" w:rsidR="009B354B" w:rsidRDefault="009B354B" w:rsidP="00C7135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4E454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Function</w:t>
            </w:r>
            <w:r w:rsidRPr="004E454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4E454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Purpose</w:t>
            </w:r>
            <w:r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:</w:t>
            </w:r>
          </w:p>
          <w:p w14:paraId="0005F391" w14:textId="77777777" w:rsidR="004F0180" w:rsidRDefault="004F0180" w:rsidP="00C7135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</w:p>
          <w:p w14:paraId="474C3E3D" w14:textId="17EB554B" w:rsidR="004F0180" w:rsidRPr="004F0180" w:rsidRDefault="004F0180" w:rsidP="004F0180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Analyse data and provide high </w:t>
            </w:r>
            <w:r w:rsidR="00C3070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Quality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insight to drive </w:t>
            </w:r>
            <w:r w:rsidR="00B4516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improvements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in performance </w:t>
            </w:r>
          </w:p>
          <w:p w14:paraId="14722B18" w14:textId="77777777" w:rsidR="00CF623E" w:rsidRPr="004E4545" w:rsidRDefault="00CF623E" w:rsidP="00C7135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F4103E2" w14:textId="78480E19" w:rsidR="002D6EEF" w:rsidRPr="004E4545" w:rsidRDefault="00173B97" w:rsidP="002D6EEF">
            <w:pPr>
              <w:numPr>
                <w:ilvl w:val="0"/>
                <w:numId w:val="31"/>
              </w:numPr>
              <w:spacing w:after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You will be part of </w:t>
            </w:r>
            <w:r w:rsidR="000C3C80"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the </w:t>
            </w:r>
            <w:r w:rsidR="004F01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Motability </w:t>
            </w:r>
            <w:r w:rsidR="000B563C"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team, </w:t>
            </w:r>
            <w:r w:rsidR="00721D8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and be </w:t>
            </w:r>
            <w:r w:rsidR="006D06C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</w:t>
            </w:r>
            <w:r w:rsidR="006D06C4"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esponsible</w:t>
            </w:r>
            <w:r w:rsidR="00C92F2A"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0C3C80"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for </w:t>
            </w:r>
            <w:r w:rsidR="008831C4"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creating</w:t>
            </w:r>
            <w:r w:rsidR="00721D8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="002D6EEF"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DD05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and</w:t>
            </w:r>
            <w:r w:rsidR="00721D8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then</w:t>
            </w:r>
            <w:r w:rsidR="00DD05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producing</w:t>
            </w:r>
            <w:r w:rsidR="00721D8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the</w:t>
            </w:r>
            <w:r w:rsidR="00DD05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daily, weekly and monthly reports</w:t>
            </w:r>
            <w:r w:rsidR="0009452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to support the </w:t>
            </w:r>
            <w:r w:rsidR="004F01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Motability Core and VOR team </w:t>
            </w:r>
          </w:p>
          <w:p w14:paraId="4650D650" w14:textId="57770DCF" w:rsidR="00CE74D3" w:rsidRDefault="00246E91" w:rsidP="004E20E5">
            <w:pPr>
              <w:numPr>
                <w:ilvl w:val="0"/>
                <w:numId w:val="31"/>
              </w:numPr>
              <w:spacing w:after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Using PowerBI, Excel and other visualisation tools, y</w:t>
            </w:r>
            <w:r w:rsidR="0009452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ou will provide the actionable insight and quality analytics to continuously improve the </w:t>
            </w:r>
            <w:r w:rsidR="003867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service delivered and efficiency of the operation</w:t>
            </w:r>
            <w:r w:rsidR="006D06C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620A75FC" w14:textId="65926969" w:rsidR="00B44480" w:rsidRPr="00246E91" w:rsidRDefault="004C21B1" w:rsidP="00246E91">
            <w:pPr>
              <w:numPr>
                <w:ilvl w:val="0"/>
                <w:numId w:val="31"/>
              </w:numPr>
              <w:spacing w:after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You will </w:t>
            </w:r>
            <w:r w:rsidR="000A220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be accountable for </w:t>
            </w:r>
            <w:r w:rsidR="008549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driving operational efficiencies working with the operational leads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246E9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put data in the hands of the colleagues who will drive performance</w:t>
            </w:r>
            <w:r w:rsidR="006D06C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2AB27A8B" w14:textId="4F6395A5" w:rsidR="004E4545" w:rsidRDefault="00846830" w:rsidP="004E4545">
            <w:pPr>
              <w:numPr>
                <w:ilvl w:val="0"/>
                <w:numId w:val="31"/>
              </w:numPr>
              <w:spacing w:after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You will </w:t>
            </w:r>
            <w:r w:rsidR="00246E9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work with the Forecasting and Resourcing teams to</w:t>
            </w:r>
            <w:r w:rsidR="00F75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review and </w:t>
            </w:r>
            <w:r w:rsidR="00531EA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analyses </w:t>
            </w:r>
            <w:r w:rsidR="00F75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trends to</w:t>
            </w:r>
            <w:r w:rsidR="00246E9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aid the production </w:t>
            </w:r>
            <w:r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of the forecasting and planning processes.</w:t>
            </w:r>
          </w:p>
          <w:p w14:paraId="0DC93FD7" w14:textId="5371ADD1" w:rsidR="00A73FD7" w:rsidRPr="004E4545" w:rsidRDefault="00C4675E" w:rsidP="004E4545">
            <w:pPr>
              <w:numPr>
                <w:ilvl w:val="0"/>
                <w:numId w:val="31"/>
              </w:numPr>
              <w:spacing w:after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VOR is around colleague productivity and </w:t>
            </w:r>
            <w:r w:rsidR="0098759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performance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but also looking </w:t>
            </w:r>
            <w:r w:rsidR="00C307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specific VOR trends, dealer performance, </w:t>
            </w:r>
            <w:r w:rsidR="0098759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symptoms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and faults, working </w:t>
            </w:r>
            <w:r w:rsidR="0098759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closely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98759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with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the dedicated technical teams to support VOR </w:t>
            </w:r>
            <w:r w:rsidR="00A9659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goals </w:t>
            </w:r>
          </w:p>
          <w:p w14:paraId="3133CEAA" w14:textId="0B8EDD24" w:rsidR="008831C4" w:rsidRPr="004E4545" w:rsidRDefault="008831C4" w:rsidP="00846830">
            <w:pPr>
              <w:spacing w:after="80"/>
              <w:ind w:left="3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E852B74" w14:textId="77777777" w:rsidR="00937155" w:rsidRPr="004E4545" w:rsidRDefault="009B354B" w:rsidP="00C7135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Reports to:</w:t>
            </w:r>
          </w:p>
          <w:p w14:paraId="5CE542C7" w14:textId="45EF2FAE" w:rsidR="00C71352" w:rsidRPr="004E4545" w:rsidRDefault="004F0180" w:rsidP="00C7135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Sian Rowley</w:t>
            </w:r>
            <w:r w:rsidR="00B4516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, General Manager </w:t>
            </w:r>
          </w:p>
          <w:p w14:paraId="623FBD82" w14:textId="77777777" w:rsidR="00C71352" w:rsidRPr="004E4545" w:rsidRDefault="00C71352" w:rsidP="00C7135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42560FAD" w14:textId="77777777" w:rsidR="009B354B" w:rsidRPr="004E4545" w:rsidRDefault="00937155" w:rsidP="00C7135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Key </w:t>
            </w:r>
            <w:r w:rsidR="009B354B" w:rsidRPr="004E454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Relationships:</w:t>
            </w:r>
          </w:p>
          <w:p w14:paraId="7AA42574" w14:textId="77777777" w:rsidR="00A06474" w:rsidRPr="004E4545" w:rsidRDefault="00A06474" w:rsidP="00C7135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21A5F0A2" w14:textId="72F0FAC2" w:rsidR="00C75151" w:rsidRPr="00C75151" w:rsidRDefault="00A9659C" w:rsidP="004E4545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Motability</w:t>
            </w:r>
            <w:r w:rsidR="00C75151">
              <w:rPr>
                <w:rFonts w:asciiTheme="minorHAnsi" w:hAnsiTheme="minorHAnsi" w:cstheme="minorHAnsi"/>
                <w:sz w:val="18"/>
                <w:szCs w:val="18"/>
              </w:rPr>
              <w:t xml:space="preserve"> leadership team</w:t>
            </w:r>
          </w:p>
          <w:p w14:paraId="61185FD1" w14:textId="229AF7CD" w:rsidR="00C75151" w:rsidRPr="00C75151" w:rsidRDefault="00A9659C" w:rsidP="004E4545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Motability </w:t>
            </w:r>
            <w:r w:rsidR="00C75151">
              <w:rPr>
                <w:rFonts w:asciiTheme="minorHAnsi" w:hAnsiTheme="minorHAnsi" w:cstheme="minorHAnsi"/>
                <w:sz w:val="18"/>
                <w:szCs w:val="18"/>
              </w:rPr>
              <w:t>wider management team</w:t>
            </w:r>
          </w:p>
          <w:p w14:paraId="2D30AE3C" w14:textId="4D23A576" w:rsidR="00C75151" w:rsidRPr="00C75151" w:rsidRDefault="00C75151" w:rsidP="004E4545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Forecasting &amp;</w:t>
            </w:r>
            <w:r w:rsidR="003F636C" w:rsidRPr="004E45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14BB3" w:rsidRPr="004E4545">
              <w:rPr>
                <w:rFonts w:asciiTheme="minorHAnsi" w:hAnsiTheme="minorHAnsi" w:cstheme="minorHAnsi"/>
                <w:sz w:val="18"/>
                <w:szCs w:val="18"/>
              </w:rPr>
              <w:t>Resourcing</w:t>
            </w:r>
            <w:r w:rsidR="00AF758D" w:rsidRPr="004E45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team</w:t>
            </w:r>
          </w:p>
          <w:p w14:paraId="496EA0E1" w14:textId="33B15A89" w:rsidR="00605CEC" w:rsidRPr="00605CEC" w:rsidRDefault="00605CEC" w:rsidP="004E4545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05CE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Group Data and Insight team</w:t>
            </w:r>
          </w:p>
          <w:p w14:paraId="4E29ED09" w14:textId="77777777" w:rsidR="00A06474" w:rsidRPr="00A9659C" w:rsidRDefault="00C75151" w:rsidP="004E4545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DMA and F</w:t>
            </w:r>
            <w:r w:rsidR="00914BB3" w:rsidRPr="004E4545">
              <w:rPr>
                <w:rFonts w:asciiTheme="minorHAnsi" w:hAnsiTheme="minorHAnsi" w:cstheme="minorHAnsi"/>
                <w:sz w:val="18"/>
                <w:szCs w:val="18"/>
              </w:rPr>
              <w:t xml:space="preserve">inance teams </w:t>
            </w:r>
          </w:p>
          <w:p w14:paraId="0B691996" w14:textId="050FF18F" w:rsidR="00A9659C" w:rsidRPr="00605CEC" w:rsidRDefault="00A9659C" w:rsidP="004E4545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05C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Motability and partners </w:t>
            </w:r>
          </w:p>
        </w:tc>
        <w:tc>
          <w:tcPr>
            <w:tcW w:w="4678" w:type="dxa"/>
            <w:shd w:val="clear" w:color="auto" w:fill="auto"/>
          </w:tcPr>
          <w:p w14:paraId="1BC5179D" w14:textId="4D7BEFD4" w:rsidR="00EA3BF4" w:rsidRDefault="00EA3BF4" w:rsidP="00327E6F">
            <w:pPr>
              <w:pStyle w:val="ListParagraph"/>
              <w:numPr>
                <w:ilvl w:val="0"/>
                <w:numId w:val="35"/>
              </w:numPr>
              <w:spacing w:after="80"/>
              <w:ind w:left="357" w:hanging="357"/>
              <w:contextualSpacing w:val="0"/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>Lead trading sessions for Core Motability</w:t>
            </w:r>
            <w:r w:rsidR="00327E6F"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Pr="00327E6F"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27E6F" w:rsidRPr="00327E6F"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>VOR,</w:t>
            </w:r>
            <w:r w:rsidR="00F125EC" w:rsidRPr="00327E6F"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27E6F"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>B</w:t>
            </w:r>
            <w:r w:rsidR="00F125EC" w:rsidRPr="00327E6F"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>reakdown and NPS.</w:t>
            </w:r>
          </w:p>
          <w:p w14:paraId="4FBE5DD8" w14:textId="6A1A22D7" w:rsidR="00531FA9" w:rsidRDefault="00531FA9" w:rsidP="00531FA9">
            <w:pPr>
              <w:pStyle w:val="ListParagraph"/>
              <w:numPr>
                <w:ilvl w:val="0"/>
                <w:numId w:val="35"/>
              </w:numPr>
              <w:spacing w:after="80"/>
              <w:contextualSpacing w:val="0"/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 xml:space="preserve">Taking a lead on the </w:t>
            </w:r>
            <w:r w:rsidRPr="004E4545"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>Continuous review of performance, ensuring</w:t>
            </w:r>
            <w:r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 xml:space="preserve"> trends are fed back into the leadership team and actioned.</w:t>
            </w:r>
          </w:p>
          <w:p w14:paraId="26C26D0C" w14:textId="5DAB28CF" w:rsidR="00531FA9" w:rsidRPr="00531FA9" w:rsidRDefault="00531FA9" w:rsidP="00531FA9">
            <w:pPr>
              <w:pStyle w:val="ListParagraph"/>
              <w:numPr>
                <w:ilvl w:val="0"/>
                <w:numId w:val="35"/>
              </w:numPr>
              <w:spacing w:after="80"/>
              <w:ind w:left="357" w:hanging="357"/>
              <w:contextualSpacing w:val="0"/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>Review reports to identify trends and analysis and provide resulting recommendations into the Motability management team to drive performance improvements and efficiencies.</w:t>
            </w:r>
          </w:p>
          <w:p w14:paraId="472929B9" w14:textId="3D03638B" w:rsidR="00B41D1F" w:rsidRDefault="00B41D1F" w:rsidP="007F0439">
            <w:pPr>
              <w:pStyle w:val="ListParagraph"/>
              <w:numPr>
                <w:ilvl w:val="0"/>
                <w:numId w:val="35"/>
              </w:numPr>
              <w:spacing w:after="80"/>
              <w:ind w:left="357" w:hanging="357"/>
              <w:contextualSpacing w:val="0"/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 xml:space="preserve">Design and build of daily, weekly and monthly reports and visualisations as directed </w:t>
            </w:r>
            <w:r w:rsidR="00FE03B9"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 xml:space="preserve">and required by the </w:t>
            </w:r>
            <w:r w:rsidR="006F3F07"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>Motability</w:t>
            </w:r>
            <w:r w:rsidR="00FE03B9"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 xml:space="preserve"> Management team</w:t>
            </w:r>
            <w:r w:rsidR="004560D3"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73DF9BA0" w14:textId="105B1F11" w:rsidR="00FE03B9" w:rsidRDefault="00FE03B9" w:rsidP="007F0439">
            <w:pPr>
              <w:pStyle w:val="ListParagraph"/>
              <w:numPr>
                <w:ilvl w:val="0"/>
                <w:numId w:val="35"/>
              </w:numPr>
              <w:spacing w:after="80"/>
              <w:ind w:left="357" w:hanging="357"/>
              <w:contextualSpacing w:val="0"/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 xml:space="preserve">Ensuring the reports are updated in accordance with </w:t>
            </w:r>
            <w:r w:rsidR="008C5C01"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>agreed cadence and published in time for review and discussion.</w:t>
            </w:r>
          </w:p>
          <w:p w14:paraId="05F4AA1D" w14:textId="7B10521A" w:rsidR="007450D3" w:rsidRDefault="007450D3" w:rsidP="00596463">
            <w:pPr>
              <w:pStyle w:val="ListParagraph"/>
              <w:numPr>
                <w:ilvl w:val="0"/>
                <w:numId w:val="35"/>
              </w:numPr>
              <w:spacing w:after="80"/>
              <w:contextualSpacing w:val="0"/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>Working with other analysts across Operations and DMA to ensure consistency of reporting approach and integrity of data and reports</w:t>
            </w:r>
            <w:r w:rsidR="00E6112F"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6076F7D3" w14:textId="09C41EA1" w:rsidR="001570D0" w:rsidRPr="004E4545" w:rsidRDefault="001570D0" w:rsidP="00596463">
            <w:pPr>
              <w:pStyle w:val="ListParagraph"/>
              <w:numPr>
                <w:ilvl w:val="0"/>
                <w:numId w:val="35"/>
              </w:numPr>
              <w:spacing w:after="80"/>
              <w:contextualSpacing w:val="0"/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 xml:space="preserve">Provide support to First Line Managers in </w:t>
            </w:r>
            <w:r w:rsidR="006F3F07"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>Motability</w:t>
            </w:r>
            <w:r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 xml:space="preserve"> to ensure they have access and understanding of the reports to enable them to drive performance of their colleagues</w:t>
            </w:r>
          </w:p>
          <w:p w14:paraId="197D0766" w14:textId="09474221" w:rsidR="00620164" w:rsidRDefault="001570D0" w:rsidP="00E11DFA">
            <w:pPr>
              <w:pStyle w:val="ListParagraph"/>
              <w:numPr>
                <w:ilvl w:val="0"/>
                <w:numId w:val="35"/>
              </w:numPr>
              <w:spacing w:after="80"/>
              <w:contextualSpacing w:val="0"/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 xml:space="preserve">Ensure </w:t>
            </w:r>
            <w:r w:rsidR="001E7DBD"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 xml:space="preserve">reports have appropriate resilience and robustness with documented process notes.  In times of absence, ensure </w:t>
            </w:r>
            <w:r w:rsidR="00E17762"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>another member of team can update reports as required</w:t>
            </w:r>
            <w:r w:rsidR="00DE456A"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315F0DA7" w14:textId="7E0092BC" w:rsidR="00DE456A" w:rsidRPr="004E4545" w:rsidRDefault="00DE456A" w:rsidP="00E11DFA">
            <w:pPr>
              <w:pStyle w:val="ListParagraph"/>
              <w:numPr>
                <w:ilvl w:val="0"/>
                <w:numId w:val="35"/>
              </w:numPr>
              <w:spacing w:after="80"/>
              <w:contextualSpacing w:val="0"/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 xml:space="preserve">Maintain Book of Work </w:t>
            </w:r>
            <w:r w:rsidR="00387566"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 xml:space="preserve">and lead regular reviews with </w:t>
            </w:r>
            <w:r w:rsidR="00F125EC"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 xml:space="preserve">Motability </w:t>
            </w:r>
            <w:r w:rsidR="00387566"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  <w:t>management team.</w:t>
            </w:r>
          </w:p>
          <w:p w14:paraId="1DBEDC2C" w14:textId="6D9509B8" w:rsidR="00E11DFA" w:rsidRPr="004E4545" w:rsidRDefault="00E11DFA" w:rsidP="00F703A3">
            <w:pPr>
              <w:spacing w:after="80"/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</w:pPr>
          </w:p>
          <w:p w14:paraId="10144EEE" w14:textId="44F6E9C4" w:rsidR="00937155" w:rsidRPr="004E4545" w:rsidRDefault="00937155" w:rsidP="007F0439">
            <w:pPr>
              <w:spacing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b/>
                <w:sz w:val="18"/>
                <w:szCs w:val="18"/>
              </w:rPr>
              <w:t>Key Performance Indicators:</w:t>
            </w:r>
          </w:p>
          <w:p w14:paraId="3272CB79" w14:textId="3955C915" w:rsidR="00B2569B" w:rsidRPr="000831DB" w:rsidRDefault="00E17762" w:rsidP="007F0439">
            <w:pPr>
              <w:numPr>
                <w:ilvl w:val="0"/>
                <w:numId w:val="36"/>
              </w:numPr>
              <w:spacing w:after="80"/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Delivery o</w:t>
            </w:r>
            <w:r w:rsidR="00395E4B">
              <w:rPr>
                <w:rFonts w:asciiTheme="minorHAnsi" w:hAnsiTheme="minorHAnsi" w:cstheme="minorHAnsi"/>
                <w:sz w:val="18"/>
                <w:szCs w:val="18"/>
              </w:rPr>
              <w:t xml:space="preserve">f Motability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KPIs </w:t>
            </w:r>
            <w:r w:rsidR="000831DB">
              <w:rPr>
                <w:rFonts w:asciiTheme="minorHAnsi" w:hAnsiTheme="minorHAnsi" w:cstheme="minorHAnsi"/>
                <w:sz w:val="18"/>
                <w:szCs w:val="18"/>
              </w:rPr>
              <w:t>to target: AHT, ABR, CPH</w:t>
            </w:r>
          </w:p>
          <w:p w14:paraId="792E2507" w14:textId="4A0AD21F" w:rsidR="000831DB" w:rsidRPr="00DE456A" w:rsidRDefault="000831DB" w:rsidP="007F0439">
            <w:pPr>
              <w:numPr>
                <w:ilvl w:val="0"/>
                <w:numId w:val="36"/>
              </w:numPr>
              <w:spacing w:after="80"/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Report availability and usage by </w:t>
            </w:r>
            <w:r w:rsidR="00DE45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team leaders</w:t>
            </w:r>
            <w:r w:rsidR="003875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23179122" w14:textId="3A311D8B" w:rsidR="00DE456A" w:rsidRPr="004E4545" w:rsidRDefault="00DE456A" w:rsidP="007F0439">
            <w:pPr>
              <w:numPr>
                <w:ilvl w:val="0"/>
                <w:numId w:val="36"/>
              </w:numPr>
              <w:spacing w:after="80"/>
              <w:rPr>
                <w:rFonts w:asciiTheme="minorHAnsi" w:eastAsia="Batang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Book of Work progression</w:t>
            </w:r>
          </w:p>
        </w:tc>
        <w:tc>
          <w:tcPr>
            <w:tcW w:w="3969" w:type="dxa"/>
            <w:shd w:val="clear" w:color="auto" w:fill="auto"/>
          </w:tcPr>
          <w:p w14:paraId="5A277E12" w14:textId="77777777" w:rsidR="009B354B" w:rsidRPr="004E4545" w:rsidRDefault="009B354B" w:rsidP="00C7135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Skills/Knowledge</w:t>
            </w:r>
            <w:r w:rsidRPr="004E454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br/>
              <w:t>/Experience</w:t>
            </w:r>
          </w:p>
          <w:p w14:paraId="381C65A3" w14:textId="77777777" w:rsidR="009B354B" w:rsidRPr="004E4545" w:rsidRDefault="009B354B" w:rsidP="00C7135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237FC700" w14:textId="030B299F" w:rsidR="00830424" w:rsidRDefault="00830424" w:rsidP="00AD183E">
            <w:pPr>
              <w:numPr>
                <w:ilvl w:val="0"/>
                <w:numId w:val="32"/>
              </w:numPr>
              <w:spacing w:after="80"/>
              <w:ind w:left="357" w:hanging="3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bCs/>
                <w:sz w:val="18"/>
                <w:szCs w:val="18"/>
              </w:rPr>
              <w:t>Ability to use Excel at an advanced level, to design and manage complex forecasting models in a manner that ensure easy audit and transparency</w:t>
            </w:r>
            <w:r w:rsidR="00C44623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27D185AF" w14:textId="77777777" w:rsidR="001A4D10" w:rsidRPr="004E4545" w:rsidRDefault="001A4D10" w:rsidP="001A4D10">
            <w:pPr>
              <w:numPr>
                <w:ilvl w:val="0"/>
                <w:numId w:val="32"/>
              </w:numPr>
              <w:spacing w:after="80"/>
              <w:ind w:left="357" w:hanging="3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bCs/>
                <w:sz w:val="18"/>
                <w:szCs w:val="18"/>
              </w:rPr>
              <w:t>Strong PowerBI skills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and</w:t>
            </w:r>
            <w:r w:rsidRPr="004E45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knowledge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with other visualisation tools and techniques desirable</w:t>
            </w:r>
          </w:p>
          <w:p w14:paraId="2C024638" w14:textId="77777777" w:rsidR="001A4D10" w:rsidRPr="004E4545" w:rsidRDefault="001A4D10" w:rsidP="001A4D10">
            <w:pPr>
              <w:numPr>
                <w:ilvl w:val="0"/>
                <w:numId w:val="32"/>
              </w:numPr>
              <w:spacing w:after="80"/>
              <w:ind w:left="357" w:hanging="3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Good </w:t>
            </w:r>
            <w:r w:rsidRPr="004E4545">
              <w:rPr>
                <w:rFonts w:asciiTheme="minorHAnsi" w:hAnsiTheme="minorHAnsi" w:cstheme="minorHAnsi"/>
                <w:bCs/>
                <w:sz w:val="18"/>
                <w:szCs w:val="18"/>
              </w:rPr>
              <w:t>SQL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skills</w:t>
            </w:r>
            <w:r w:rsidRPr="004E45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along with knowledge and understanding of statistical software packages</w:t>
            </w:r>
          </w:p>
          <w:p w14:paraId="2F3F3B45" w14:textId="7D1FA72D" w:rsidR="001A4D10" w:rsidRPr="004E4545" w:rsidRDefault="009A09E5" w:rsidP="00AD183E">
            <w:pPr>
              <w:numPr>
                <w:ilvl w:val="0"/>
                <w:numId w:val="32"/>
              </w:numPr>
              <w:spacing w:after="80"/>
              <w:ind w:left="357" w:hanging="3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Good understanding of Call Centre operations and the basic metrics that underpin performance</w:t>
            </w:r>
          </w:p>
          <w:p w14:paraId="1BAEF592" w14:textId="78D15436" w:rsidR="00CA5E8E" w:rsidRPr="004E4545" w:rsidRDefault="00CA5E8E" w:rsidP="00AD183E">
            <w:pPr>
              <w:numPr>
                <w:ilvl w:val="0"/>
                <w:numId w:val="32"/>
              </w:numPr>
              <w:spacing w:after="80"/>
              <w:ind w:left="357" w:hanging="3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Awareness / good knowledge of </w:t>
            </w:r>
            <w:r w:rsidR="008222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Vehicle off Road (VOR) </w:t>
            </w:r>
            <w:r w:rsidR="00056D9B">
              <w:rPr>
                <w:rFonts w:asciiTheme="minorHAnsi" w:hAnsiTheme="minorHAnsi" w:cstheme="minorHAnsi"/>
                <w:bCs/>
                <w:sz w:val="18"/>
                <w:szCs w:val="18"/>
              </w:rPr>
              <w:t>management and processes</w:t>
            </w:r>
          </w:p>
          <w:p w14:paraId="6007FE36" w14:textId="40ABE39B" w:rsidR="00337B2F" w:rsidRDefault="00337B2F" w:rsidP="00AD183E">
            <w:pPr>
              <w:numPr>
                <w:ilvl w:val="0"/>
                <w:numId w:val="32"/>
              </w:numPr>
              <w:spacing w:after="80"/>
              <w:ind w:left="357" w:hanging="3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bCs/>
                <w:sz w:val="18"/>
                <w:szCs w:val="18"/>
              </w:rPr>
              <w:t>Awareness and ability to create, develop models and solutions to support problem solving activities</w:t>
            </w:r>
            <w:r w:rsidR="00C70413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Pr="004E45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scenario</w:t>
            </w:r>
            <w:r w:rsidR="001A4942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Pr="004E4545">
              <w:rPr>
                <w:rFonts w:asciiTheme="minorHAnsi" w:hAnsiTheme="minorHAnsi" w:cstheme="minorHAnsi"/>
                <w:bCs/>
                <w:sz w:val="18"/>
                <w:szCs w:val="18"/>
              </w:rPr>
              <w:t>modelling</w:t>
            </w:r>
            <w:r w:rsidR="00C7041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and statistical analysis</w:t>
            </w:r>
          </w:p>
          <w:p w14:paraId="5ECE6A29" w14:textId="0710DFDF" w:rsidR="00C70413" w:rsidRPr="004E4545" w:rsidRDefault="00C70413" w:rsidP="00AD183E">
            <w:pPr>
              <w:numPr>
                <w:ilvl w:val="0"/>
                <w:numId w:val="32"/>
              </w:numPr>
              <w:spacing w:after="80"/>
              <w:ind w:left="357" w:hanging="3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Confident and competent in technical discussion with data architects and able to </w:t>
            </w:r>
            <w:r w:rsidR="003F64C4">
              <w:rPr>
                <w:rFonts w:asciiTheme="minorHAnsi" w:hAnsiTheme="minorHAnsi" w:cstheme="minorHAnsi"/>
                <w:bCs/>
                <w:sz w:val="18"/>
                <w:szCs w:val="18"/>
              </w:rPr>
              <w:t>query and identify relevant fields from large database</w:t>
            </w:r>
          </w:p>
          <w:p w14:paraId="51BFCB6A" w14:textId="77777777" w:rsidR="007F0FE0" w:rsidRPr="004E4545" w:rsidRDefault="007F0FE0" w:rsidP="00C7135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Personal Attributes: </w:t>
            </w:r>
          </w:p>
          <w:p w14:paraId="45EB779A" w14:textId="77777777" w:rsidR="009B354B" w:rsidRPr="004E4545" w:rsidRDefault="009B354B" w:rsidP="00C7135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5D0FF75C" w14:textId="6CAF8F25" w:rsidR="00337B2F" w:rsidRPr="004E4545" w:rsidRDefault="00337B2F" w:rsidP="00337B2F">
            <w:pPr>
              <w:numPr>
                <w:ilvl w:val="0"/>
                <w:numId w:val="32"/>
              </w:numPr>
              <w:spacing w:after="80"/>
              <w:ind w:left="357" w:hanging="3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bCs/>
                <w:sz w:val="18"/>
                <w:szCs w:val="18"/>
              </w:rPr>
              <w:t>Highly numerate</w:t>
            </w:r>
            <w:r w:rsidRPr="004E4545">
              <w:rPr>
                <w:rFonts w:asciiTheme="minorHAnsi" w:hAnsiTheme="minorHAnsi" w:cstheme="minorHAnsi"/>
                <w:sz w:val="18"/>
                <w:szCs w:val="18"/>
              </w:rPr>
              <w:t xml:space="preserve"> with strong analytical &amp; </w:t>
            </w:r>
            <w:r w:rsidR="00327E6F" w:rsidRPr="004E4545">
              <w:rPr>
                <w:rFonts w:asciiTheme="minorHAnsi" w:hAnsiTheme="minorHAnsi" w:cstheme="minorHAnsi"/>
                <w:sz w:val="18"/>
                <w:szCs w:val="18"/>
              </w:rPr>
              <w:t>problem-solving</w:t>
            </w:r>
            <w:r w:rsidRPr="004E4545">
              <w:rPr>
                <w:rFonts w:asciiTheme="minorHAnsi" w:hAnsiTheme="minorHAnsi" w:cstheme="minorHAnsi"/>
                <w:sz w:val="18"/>
                <w:szCs w:val="18"/>
              </w:rPr>
              <w:t xml:space="preserve"> skills</w:t>
            </w:r>
          </w:p>
          <w:p w14:paraId="4891763D" w14:textId="1202305F" w:rsidR="00337B2F" w:rsidRPr="004E4545" w:rsidRDefault="00B472D7" w:rsidP="00337B2F">
            <w:pPr>
              <w:numPr>
                <w:ilvl w:val="0"/>
                <w:numId w:val="32"/>
              </w:numPr>
              <w:spacing w:after="80"/>
              <w:ind w:left="357" w:hanging="3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Persuasive and logica</w:t>
            </w:r>
            <w:r w:rsidR="00F84413">
              <w:rPr>
                <w:rFonts w:asciiTheme="minorHAnsi" w:hAnsiTheme="minorHAnsi" w:cstheme="minorHAnsi"/>
                <w:sz w:val="18"/>
                <w:szCs w:val="18"/>
              </w:rPr>
              <w:t xml:space="preserve">l,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able to </w:t>
            </w:r>
            <w:r w:rsidR="00F84413">
              <w:rPr>
                <w:rFonts w:asciiTheme="minorHAnsi" w:hAnsiTheme="minorHAnsi" w:cstheme="minorHAnsi"/>
                <w:sz w:val="18"/>
                <w:szCs w:val="18"/>
              </w:rPr>
              <w:t>articulate complex stories in a simple and understandable way</w:t>
            </w:r>
          </w:p>
          <w:p w14:paraId="3E163035" w14:textId="77777777" w:rsidR="009B354B" w:rsidRDefault="00806EFB" w:rsidP="00013DD7">
            <w:pPr>
              <w:pStyle w:val="ListParagraph"/>
              <w:numPr>
                <w:ilvl w:val="0"/>
                <w:numId w:val="32"/>
              </w:numPr>
              <w:spacing w:after="80"/>
              <w:ind w:left="357" w:hanging="357"/>
              <w:contextualSpacing w:val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Comfortable working under pressure to very short deadlines</w:t>
            </w:r>
          </w:p>
          <w:p w14:paraId="28F55769" w14:textId="57F568A2" w:rsidR="009B354B" w:rsidRPr="004E4545" w:rsidRDefault="00C30708" w:rsidP="00013DD7">
            <w:pPr>
              <w:pStyle w:val="ListParagraph"/>
              <w:numPr>
                <w:ilvl w:val="0"/>
                <w:numId w:val="32"/>
              </w:numPr>
              <w:spacing w:after="80"/>
              <w:ind w:left="357" w:hanging="357"/>
              <w:contextualSpacing w:val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Driven -</w:t>
            </w:r>
            <w:r w:rsidR="00056D9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strong desire to improve performance</w:t>
            </w:r>
          </w:p>
        </w:tc>
        <w:tc>
          <w:tcPr>
            <w:tcW w:w="3119" w:type="dxa"/>
            <w:shd w:val="clear" w:color="auto" w:fill="auto"/>
          </w:tcPr>
          <w:p w14:paraId="672721FF" w14:textId="77777777" w:rsidR="009B354B" w:rsidRPr="004E4545" w:rsidRDefault="009B354B" w:rsidP="00C7135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Capabilities/Strengths:</w:t>
            </w:r>
          </w:p>
          <w:p w14:paraId="046D998C" w14:textId="77777777" w:rsidR="00C71352" w:rsidRPr="004E4545" w:rsidRDefault="00C71352" w:rsidP="00013DD7">
            <w:pPr>
              <w:spacing w:after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CA244BA" w14:textId="77777777" w:rsidR="004E4545" w:rsidRPr="004E4545" w:rsidRDefault="004E4545" w:rsidP="004E45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E45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Core competencies:</w:t>
            </w:r>
          </w:p>
          <w:p w14:paraId="08337834" w14:textId="77777777" w:rsidR="004E4545" w:rsidRPr="004E4545" w:rsidRDefault="004E4545" w:rsidP="004E454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9971432" w14:textId="613543AA" w:rsidR="004E4545" w:rsidRPr="00987591" w:rsidRDefault="004E4545" w:rsidP="004E4545">
            <w:pPr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87591">
              <w:rPr>
                <w:rFonts w:asciiTheme="minorHAnsi" w:hAnsiTheme="minorHAnsi" w:cstheme="minorHAnsi"/>
                <w:sz w:val="18"/>
                <w:szCs w:val="18"/>
              </w:rPr>
              <w:t xml:space="preserve">Achievement </w:t>
            </w:r>
            <w:r w:rsidR="00C30708" w:rsidRPr="00987591">
              <w:rPr>
                <w:rFonts w:asciiTheme="minorHAnsi" w:hAnsiTheme="minorHAnsi" w:cstheme="minorHAnsi"/>
                <w:sz w:val="18"/>
                <w:szCs w:val="18"/>
              </w:rPr>
              <w:t>Drive Level</w:t>
            </w:r>
            <w:r w:rsidRPr="00987591">
              <w:rPr>
                <w:rFonts w:asciiTheme="minorHAnsi" w:hAnsiTheme="minorHAnsi" w:cstheme="minorHAnsi"/>
                <w:sz w:val="18"/>
                <w:szCs w:val="18"/>
              </w:rPr>
              <w:t xml:space="preserve"> 3</w:t>
            </w:r>
          </w:p>
          <w:p w14:paraId="73EE8991" w14:textId="203D1872" w:rsidR="004E4545" w:rsidRPr="00987591" w:rsidRDefault="004E4545" w:rsidP="004E4545">
            <w:pPr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87591">
              <w:rPr>
                <w:rFonts w:asciiTheme="minorHAnsi" w:hAnsiTheme="minorHAnsi" w:cstheme="minorHAnsi"/>
                <w:sz w:val="18"/>
                <w:szCs w:val="18"/>
              </w:rPr>
              <w:t xml:space="preserve">Team </w:t>
            </w:r>
            <w:r w:rsidR="00987591" w:rsidRPr="00987591">
              <w:rPr>
                <w:rFonts w:asciiTheme="minorHAnsi" w:hAnsiTheme="minorHAnsi" w:cstheme="minorHAnsi"/>
                <w:sz w:val="18"/>
                <w:szCs w:val="18"/>
              </w:rPr>
              <w:t>working Level</w:t>
            </w:r>
            <w:r w:rsidRPr="00987591">
              <w:rPr>
                <w:rFonts w:asciiTheme="minorHAnsi" w:hAnsiTheme="minorHAnsi" w:cstheme="minorHAnsi"/>
                <w:sz w:val="18"/>
                <w:szCs w:val="18"/>
              </w:rPr>
              <w:t xml:space="preserve"> 3</w:t>
            </w:r>
          </w:p>
          <w:p w14:paraId="212083DA" w14:textId="77777777" w:rsidR="004E4545" w:rsidRPr="00987591" w:rsidRDefault="004E4545" w:rsidP="004E4545">
            <w:pPr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87591">
              <w:rPr>
                <w:rFonts w:asciiTheme="minorHAnsi" w:hAnsiTheme="minorHAnsi" w:cstheme="minorHAnsi"/>
                <w:sz w:val="18"/>
                <w:szCs w:val="18"/>
              </w:rPr>
              <w:t>Interpersonal &amp; Influencing skills – Level 3</w:t>
            </w:r>
          </w:p>
          <w:p w14:paraId="484D5186" w14:textId="2248CADA" w:rsidR="004E4545" w:rsidRPr="00987591" w:rsidRDefault="004E4545" w:rsidP="004E4545">
            <w:pPr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87591">
              <w:rPr>
                <w:rFonts w:asciiTheme="minorHAnsi" w:hAnsiTheme="minorHAnsi" w:cstheme="minorHAnsi"/>
                <w:sz w:val="18"/>
                <w:szCs w:val="18"/>
              </w:rPr>
              <w:t>Building Relationships – Level 3</w:t>
            </w:r>
          </w:p>
          <w:p w14:paraId="23B5D407" w14:textId="231C18F9" w:rsidR="009B354B" w:rsidRPr="00987591" w:rsidRDefault="004E4545" w:rsidP="004E4545">
            <w:pPr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87591">
              <w:rPr>
                <w:rFonts w:asciiTheme="minorHAnsi" w:hAnsiTheme="minorHAnsi" w:cstheme="minorHAnsi"/>
                <w:sz w:val="18"/>
                <w:szCs w:val="18"/>
              </w:rPr>
              <w:t xml:space="preserve">Judgement and Decision Making – Level </w:t>
            </w:r>
            <w:r w:rsidR="00AC272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1193C6A5" w14:textId="77777777" w:rsidR="009B354B" w:rsidRPr="004E4545" w:rsidRDefault="009B354B" w:rsidP="00AB675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D3860F6" w14:textId="00441C57" w:rsidR="00AB675F" w:rsidRPr="004E4545" w:rsidRDefault="00AB675F" w:rsidP="003F64C4">
            <w:pPr>
              <w:spacing w:after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EC1EECB" w14:textId="77777777" w:rsidR="009B354B" w:rsidRPr="009B354B" w:rsidRDefault="009B354B" w:rsidP="009B354B">
      <w:pPr>
        <w:tabs>
          <w:tab w:val="left" w:pos="1227"/>
        </w:tabs>
        <w:rPr>
          <w:rFonts w:ascii="Arial" w:hAnsi="Arial" w:cs="Arial"/>
          <w:color w:val="000000" w:themeColor="text1"/>
          <w:sz w:val="18"/>
          <w:szCs w:val="18"/>
        </w:rPr>
      </w:pPr>
    </w:p>
    <w:p w14:paraId="50F2CBB2" w14:textId="77777777" w:rsidR="0000539E" w:rsidRPr="009B354B" w:rsidRDefault="0000539E">
      <w:pPr>
        <w:rPr>
          <w:rFonts w:ascii="Arial" w:hAnsi="Arial" w:cs="Arial"/>
          <w:sz w:val="18"/>
          <w:szCs w:val="18"/>
        </w:rPr>
      </w:pPr>
    </w:p>
    <w:sectPr w:rsidR="0000539E" w:rsidRPr="009B354B" w:rsidSect="00E85526">
      <w:pgSz w:w="16838" w:h="11906" w:orient="landscape"/>
      <w:pgMar w:top="434" w:right="1440" w:bottom="899" w:left="1440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AFC31" w14:textId="77777777" w:rsidR="00103184" w:rsidRDefault="00103184" w:rsidP="009B354B">
      <w:r>
        <w:separator/>
      </w:r>
    </w:p>
  </w:endnote>
  <w:endnote w:type="continuationSeparator" w:id="0">
    <w:p w14:paraId="736B9F43" w14:textId="77777777" w:rsidR="00103184" w:rsidRDefault="00103184" w:rsidP="009B354B">
      <w:r>
        <w:continuationSeparator/>
      </w:r>
    </w:p>
  </w:endnote>
  <w:endnote w:type="continuationNotice" w:id="1">
    <w:p w14:paraId="1127531C" w14:textId="77777777" w:rsidR="00C0775E" w:rsidRDefault="00C07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9FC82" w14:textId="77777777" w:rsidR="00103184" w:rsidRDefault="00103184" w:rsidP="009B354B">
      <w:r>
        <w:separator/>
      </w:r>
    </w:p>
  </w:footnote>
  <w:footnote w:type="continuationSeparator" w:id="0">
    <w:p w14:paraId="0433D15B" w14:textId="77777777" w:rsidR="00103184" w:rsidRDefault="00103184" w:rsidP="009B354B">
      <w:r>
        <w:continuationSeparator/>
      </w:r>
    </w:p>
  </w:footnote>
  <w:footnote w:type="continuationNotice" w:id="1">
    <w:p w14:paraId="5AB781D4" w14:textId="77777777" w:rsidR="00C0775E" w:rsidRDefault="00C077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894EE878"/>
    <w:lvl w:ilvl="0">
      <w:numFmt w:val="bullet"/>
      <w:lvlText w:val="·"/>
      <w:lvlJc w:val="left"/>
      <w:pPr>
        <w:tabs>
          <w:tab w:val="num" w:pos="252"/>
        </w:tabs>
        <w:ind w:left="252" w:firstLine="0"/>
      </w:pPr>
      <w:rPr>
        <w:rFonts w:ascii="Lucida Grande" w:eastAsia="ヒラギノ角ゴ Pro W3" w:hAnsi="Symbol" w:hint="default"/>
        <w:color w:val="6C6C6C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1" w15:restartNumberingAfterBreak="0">
    <w:nsid w:val="042538C6"/>
    <w:multiLevelType w:val="hybridMultilevel"/>
    <w:tmpl w:val="87122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AC44026"/>
    <w:multiLevelType w:val="hybridMultilevel"/>
    <w:tmpl w:val="DCBA4A3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533F8A"/>
    <w:multiLevelType w:val="hybridMultilevel"/>
    <w:tmpl w:val="278ED250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455B1"/>
    <w:multiLevelType w:val="hybridMultilevel"/>
    <w:tmpl w:val="3BDCF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FA2FCA"/>
    <w:multiLevelType w:val="hybridMultilevel"/>
    <w:tmpl w:val="4FA00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A8099F"/>
    <w:multiLevelType w:val="hybridMultilevel"/>
    <w:tmpl w:val="73FE5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BD1135"/>
    <w:multiLevelType w:val="hybridMultilevel"/>
    <w:tmpl w:val="B8C87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8213DE"/>
    <w:multiLevelType w:val="hybridMultilevel"/>
    <w:tmpl w:val="A7EA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A61A0"/>
    <w:multiLevelType w:val="hybridMultilevel"/>
    <w:tmpl w:val="F2E840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1F3B3E"/>
    <w:multiLevelType w:val="hybridMultilevel"/>
    <w:tmpl w:val="F654A9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F7BC1"/>
    <w:multiLevelType w:val="hybridMultilevel"/>
    <w:tmpl w:val="6AD0083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25598E"/>
    <w:multiLevelType w:val="hybridMultilevel"/>
    <w:tmpl w:val="28384E1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360F23"/>
    <w:multiLevelType w:val="hybridMultilevel"/>
    <w:tmpl w:val="E688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07A7E"/>
    <w:multiLevelType w:val="hybridMultilevel"/>
    <w:tmpl w:val="32AEB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975B90"/>
    <w:multiLevelType w:val="multilevel"/>
    <w:tmpl w:val="9E26B4E8"/>
    <w:numStyleLink w:val="ArticleSection"/>
  </w:abstractNum>
  <w:abstractNum w:abstractNumId="27" w15:restartNumberingAfterBreak="0">
    <w:nsid w:val="5B563D83"/>
    <w:multiLevelType w:val="hybridMultilevel"/>
    <w:tmpl w:val="47F2999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1972378"/>
    <w:multiLevelType w:val="hybridMultilevel"/>
    <w:tmpl w:val="3726F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0E6601"/>
    <w:multiLevelType w:val="hybridMultilevel"/>
    <w:tmpl w:val="F3C6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D2016"/>
    <w:multiLevelType w:val="hybridMultilevel"/>
    <w:tmpl w:val="A3CC4BC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6F6364"/>
    <w:multiLevelType w:val="hybridMultilevel"/>
    <w:tmpl w:val="68389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9B7CF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EB45132"/>
    <w:multiLevelType w:val="hybridMultilevel"/>
    <w:tmpl w:val="DCDA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A4FD08">
      <w:numFmt w:val="bullet"/>
      <w:lvlText w:val="•"/>
      <w:lvlJc w:val="left"/>
      <w:pPr>
        <w:ind w:left="3105" w:hanging="2385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BD64DC"/>
    <w:multiLevelType w:val="hybridMultilevel"/>
    <w:tmpl w:val="1004A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4C8C7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960E42"/>
    <w:multiLevelType w:val="multilevel"/>
    <w:tmpl w:val="9E26B4E8"/>
    <w:numStyleLink w:val="ArticleSection"/>
  </w:abstractNum>
  <w:abstractNum w:abstractNumId="37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E3E6E72"/>
    <w:multiLevelType w:val="hybridMultilevel"/>
    <w:tmpl w:val="D31C5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794AA0"/>
    <w:multiLevelType w:val="hybridMultilevel"/>
    <w:tmpl w:val="403830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94296"/>
    <w:multiLevelType w:val="hybridMultilevel"/>
    <w:tmpl w:val="7194BA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6117730">
    <w:abstractNumId w:val="37"/>
  </w:num>
  <w:num w:numId="2" w16cid:durableId="1783725508">
    <w:abstractNumId w:val="36"/>
  </w:num>
  <w:num w:numId="3" w16cid:durableId="2115708034">
    <w:abstractNumId w:val="28"/>
  </w:num>
  <w:num w:numId="4" w16cid:durableId="1345009725">
    <w:abstractNumId w:val="12"/>
  </w:num>
  <w:num w:numId="5" w16cid:durableId="1821460147">
    <w:abstractNumId w:val="26"/>
  </w:num>
  <w:num w:numId="6" w16cid:durableId="1651713447">
    <w:abstractNumId w:val="9"/>
  </w:num>
  <w:num w:numId="7" w16cid:durableId="2147040907">
    <w:abstractNumId w:val="7"/>
  </w:num>
  <w:num w:numId="8" w16cid:durableId="1221213257">
    <w:abstractNumId w:val="6"/>
  </w:num>
  <w:num w:numId="9" w16cid:durableId="142747102">
    <w:abstractNumId w:val="5"/>
  </w:num>
  <w:num w:numId="10" w16cid:durableId="314336357">
    <w:abstractNumId w:val="4"/>
  </w:num>
  <w:num w:numId="11" w16cid:durableId="428359034">
    <w:abstractNumId w:val="8"/>
  </w:num>
  <w:num w:numId="12" w16cid:durableId="354615806">
    <w:abstractNumId w:val="3"/>
  </w:num>
  <w:num w:numId="13" w16cid:durableId="630744768">
    <w:abstractNumId w:val="2"/>
  </w:num>
  <w:num w:numId="14" w16cid:durableId="1012489655">
    <w:abstractNumId w:val="1"/>
  </w:num>
  <w:num w:numId="15" w16cid:durableId="815031175">
    <w:abstractNumId w:val="0"/>
  </w:num>
  <w:num w:numId="16" w16cid:durableId="10183762">
    <w:abstractNumId w:val="14"/>
  </w:num>
  <w:num w:numId="17" w16cid:durableId="19204956">
    <w:abstractNumId w:val="10"/>
  </w:num>
  <w:num w:numId="18" w16cid:durableId="1127045164">
    <w:abstractNumId w:val="19"/>
  </w:num>
  <w:num w:numId="19" w16cid:durableId="1550414361">
    <w:abstractNumId w:val="24"/>
  </w:num>
  <w:num w:numId="20" w16cid:durableId="1078938628">
    <w:abstractNumId w:val="35"/>
  </w:num>
  <w:num w:numId="21" w16cid:durableId="1456676911">
    <w:abstractNumId w:val="11"/>
  </w:num>
  <w:num w:numId="22" w16cid:durableId="373777684">
    <w:abstractNumId w:val="34"/>
  </w:num>
  <w:num w:numId="23" w16cid:durableId="561139508">
    <w:abstractNumId w:val="32"/>
  </w:num>
  <w:num w:numId="24" w16cid:durableId="507797015">
    <w:abstractNumId w:val="17"/>
  </w:num>
  <w:num w:numId="25" w16cid:durableId="24914652">
    <w:abstractNumId w:val="18"/>
  </w:num>
  <w:num w:numId="26" w16cid:durableId="1577860449">
    <w:abstractNumId w:val="30"/>
  </w:num>
  <w:num w:numId="27" w16cid:durableId="1588804316">
    <w:abstractNumId w:val="25"/>
  </w:num>
  <w:num w:numId="28" w16cid:durableId="1265262535">
    <w:abstractNumId w:val="15"/>
  </w:num>
  <w:num w:numId="29" w16cid:durableId="1913468240">
    <w:abstractNumId w:val="29"/>
  </w:num>
  <w:num w:numId="30" w16cid:durableId="1660376944">
    <w:abstractNumId w:val="16"/>
  </w:num>
  <w:num w:numId="31" w16cid:durableId="35785273">
    <w:abstractNumId w:val="21"/>
  </w:num>
  <w:num w:numId="32" w16cid:durableId="42533870">
    <w:abstractNumId w:val="31"/>
  </w:num>
  <w:num w:numId="33" w16cid:durableId="638534803">
    <w:abstractNumId w:val="27"/>
  </w:num>
  <w:num w:numId="34" w16cid:durableId="337773633">
    <w:abstractNumId w:val="40"/>
  </w:num>
  <w:num w:numId="35" w16cid:durableId="787234872">
    <w:abstractNumId w:val="22"/>
  </w:num>
  <w:num w:numId="36" w16cid:durableId="1939438940">
    <w:abstractNumId w:val="13"/>
  </w:num>
  <w:num w:numId="37" w16cid:durableId="797913428">
    <w:abstractNumId w:val="20"/>
  </w:num>
  <w:num w:numId="38" w16cid:durableId="147792162">
    <w:abstractNumId w:val="23"/>
  </w:num>
  <w:num w:numId="39" w16cid:durableId="1675957393">
    <w:abstractNumId w:val="33"/>
  </w:num>
  <w:num w:numId="40" w16cid:durableId="953754669">
    <w:abstractNumId w:val="39"/>
  </w:num>
  <w:num w:numId="41" w16cid:durableId="76874332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4B"/>
    <w:rsid w:val="0000539E"/>
    <w:rsid w:val="00013DD7"/>
    <w:rsid w:val="00025749"/>
    <w:rsid w:val="00047AEE"/>
    <w:rsid w:val="00056D9B"/>
    <w:rsid w:val="00074E2C"/>
    <w:rsid w:val="000831DB"/>
    <w:rsid w:val="0009452F"/>
    <w:rsid w:val="000A0FA8"/>
    <w:rsid w:val="000A2207"/>
    <w:rsid w:val="000B563C"/>
    <w:rsid w:val="000C3C80"/>
    <w:rsid w:val="00103184"/>
    <w:rsid w:val="00114351"/>
    <w:rsid w:val="00120782"/>
    <w:rsid w:val="00126B5E"/>
    <w:rsid w:val="00152896"/>
    <w:rsid w:val="001570D0"/>
    <w:rsid w:val="00173B97"/>
    <w:rsid w:val="001801FD"/>
    <w:rsid w:val="001A4942"/>
    <w:rsid w:val="001A4D10"/>
    <w:rsid w:val="001C35F2"/>
    <w:rsid w:val="001E7DBD"/>
    <w:rsid w:val="00214692"/>
    <w:rsid w:val="00244712"/>
    <w:rsid w:val="00246E91"/>
    <w:rsid w:val="00252443"/>
    <w:rsid w:val="0026238D"/>
    <w:rsid w:val="00267780"/>
    <w:rsid w:val="00284F86"/>
    <w:rsid w:val="00290EF3"/>
    <w:rsid w:val="002A0FF2"/>
    <w:rsid w:val="002A2455"/>
    <w:rsid w:val="002B236D"/>
    <w:rsid w:val="002C2EF6"/>
    <w:rsid w:val="002D6EEF"/>
    <w:rsid w:val="002E5051"/>
    <w:rsid w:val="0031648D"/>
    <w:rsid w:val="003171C4"/>
    <w:rsid w:val="00327E6F"/>
    <w:rsid w:val="00331EFB"/>
    <w:rsid w:val="00337B2F"/>
    <w:rsid w:val="0034052E"/>
    <w:rsid w:val="00342915"/>
    <w:rsid w:val="0035048B"/>
    <w:rsid w:val="00380E37"/>
    <w:rsid w:val="003867A9"/>
    <w:rsid w:val="00387566"/>
    <w:rsid w:val="00390114"/>
    <w:rsid w:val="00395E4B"/>
    <w:rsid w:val="003E58D9"/>
    <w:rsid w:val="003F636C"/>
    <w:rsid w:val="003F64C4"/>
    <w:rsid w:val="004413DF"/>
    <w:rsid w:val="00455564"/>
    <w:rsid w:val="004560D3"/>
    <w:rsid w:val="00457650"/>
    <w:rsid w:val="0046761F"/>
    <w:rsid w:val="00467CC8"/>
    <w:rsid w:val="00471D1D"/>
    <w:rsid w:val="00476E4A"/>
    <w:rsid w:val="00485F58"/>
    <w:rsid w:val="00486D88"/>
    <w:rsid w:val="004A0893"/>
    <w:rsid w:val="004A2EA0"/>
    <w:rsid w:val="004C21B1"/>
    <w:rsid w:val="004C40D4"/>
    <w:rsid w:val="004C52C8"/>
    <w:rsid w:val="004C63CD"/>
    <w:rsid w:val="004E20E5"/>
    <w:rsid w:val="004E4545"/>
    <w:rsid w:val="004E6132"/>
    <w:rsid w:val="004F0154"/>
    <w:rsid w:val="004F0180"/>
    <w:rsid w:val="00505763"/>
    <w:rsid w:val="00513D01"/>
    <w:rsid w:val="005146E0"/>
    <w:rsid w:val="00520DD6"/>
    <w:rsid w:val="00525088"/>
    <w:rsid w:val="00531404"/>
    <w:rsid w:val="00531EAE"/>
    <w:rsid w:val="00531FA9"/>
    <w:rsid w:val="00535D04"/>
    <w:rsid w:val="00536AA1"/>
    <w:rsid w:val="00547F37"/>
    <w:rsid w:val="00561620"/>
    <w:rsid w:val="0057372C"/>
    <w:rsid w:val="005933EA"/>
    <w:rsid w:val="0059474E"/>
    <w:rsid w:val="00594EC6"/>
    <w:rsid w:val="00596463"/>
    <w:rsid w:val="005E037D"/>
    <w:rsid w:val="005E0B78"/>
    <w:rsid w:val="005E324F"/>
    <w:rsid w:val="005F6528"/>
    <w:rsid w:val="006031FD"/>
    <w:rsid w:val="00605CEC"/>
    <w:rsid w:val="006127D4"/>
    <w:rsid w:val="00620164"/>
    <w:rsid w:val="00661501"/>
    <w:rsid w:val="0066751F"/>
    <w:rsid w:val="006809E9"/>
    <w:rsid w:val="006928E7"/>
    <w:rsid w:val="006A0B41"/>
    <w:rsid w:val="006A7F4F"/>
    <w:rsid w:val="006B6FCA"/>
    <w:rsid w:val="006D06C4"/>
    <w:rsid w:val="006D783B"/>
    <w:rsid w:val="006E2605"/>
    <w:rsid w:val="006E47BB"/>
    <w:rsid w:val="006F2315"/>
    <w:rsid w:val="006F3F07"/>
    <w:rsid w:val="00701017"/>
    <w:rsid w:val="00721D8A"/>
    <w:rsid w:val="00740C58"/>
    <w:rsid w:val="007424AC"/>
    <w:rsid w:val="007450D3"/>
    <w:rsid w:val="00771A36"/>
    <w:rsid w:val="00776B08"/>
    <w:rsid w:val="0079694A"/>
    <w:rsid w:val="007D4612"/>
    <w:rsid w:val="007D5D83"/>
    <w:rsid w:val="007F0439"/>
    <w:rsid w:val="007F0FE0"/>
    <w:rsid w:val="00806EFB"/>
    <w:rsid w:val="00817067"/>
    <w:rsid w:val="00822232"/>
    <w:rsid w:val="00822AE1"/>
    <w:rsid w:val="0082651B"/>
    <w:rsid w:val="00830424"/>
    <w:rsid w:val="00846830"/>
    <w:rsid w:val="00853956"/>
    <w:rsid w:val="0085491E"/>
    <w:rsid w:val="0085522E"/>
    <w:rsid w:val="008665DB"/>
    <w:rsid w:val="008831C4"/>
    <w:rsid w:val="008A17D4"/>
    <w:rsid w:val="008B7ECE"/>
    <w:rsid w:val="008C5C01"/>
    <w:rsid w:val="008D0745"/>
    <w:rsid w:val="008D3F1D"/>
    <w:rsid w:val="0091190D"/>
    <w:rsid w:val="00912ACF"/>
    <w:rsid w:val="00914BB3"/>
    <w:rsid w:val="00932C0E"/>
    <w:rsid w:val="00937155"/>
    <w:rsid w:val="00943EC6"/>
    <w:rsid w:val="00953167"/>
    <w:rsid w:val="00954FDE"/>
    <w:rsid w:val="00987591"/>
    <w:rsid w:val="009A01F6"/>
    <w:rsid w:val="009A09E5"/>
    <w:rsid w:val="009A2B79"/>
    <w:rsid w:val="009B354B"/>
    <w:rsid w:val="009D633D"/>
    <w:rsid w:val="009E570F"/>
    <w:rsid w:val="009E6A26"/>
    <w:rsid w:val="00A01D6B"/>
    <w:rsid w:val="00A02D6D"/>
    <w:rsid w:val="00A06474"/>
    <w:rsid w:val="00A37544"/>
    <w:rsid w:val="00A44F80"/>
    <w:rsid w:val="00A73FD7"/>
    <w:rsid w:val="00A769BC"/>
    <w:rsid w:val="00A80D9B"/>
    <w:rsid w:val="00A9659C"/>
    <w:rsid w:val="00AB4476"/>
    <w:rsid w:val="00AB675F"/>
    <w:rsid w:val="00AC2724"/>
    <w:rsid w:val="00AD183E"/>
    <w:rsid w:val="00AD6DF0"/>
    <w:rsid w:val="00AE6F15"/>
    <w:rsid w:val="00AF61FD"/>
    <w:rsid w:val="00AF758D"/>
    <w:rsid w:val="00B045AE"/>
    <w:rsid w:val="00B2569B"/>
    <w:rsid w:val="00B26B57"/>
    <w:rsid w:val="00B33969"/>
    <w:rsid w:val="00B41D1F"/>
    <w:rsid w:val="00B44480"/>
    <w:rsid w:val="00B45167"/>
    <w:rsid w:val="00B472D7"/>
    <w:rsid w:val="00B61771"/>
    <w:rsid w:val="00B738BA"/>
    <w:rsid w:val="00B80497"/>
    <w:rsid w:val="00BB6445"/>
    <w:rsid w:val="00BC44CD"/>
    <w:rsid w:val="00BE5371"/>
    <w:rsid w:val="00BE59F9"/>
    <w:rsid w:val="00C06828"/>
    <w:rsid w:val="00C0775E"/>
    <w:rsid w:val="00C21732"/>
    <w:rsid w:val="00C30708"/>
    <w:rsid w:val="00C44623"/>
    <w:rsid w:val="00C4675E"/>
    <w:rsid w:val="00C70413"/>
    <w:rsid w:val="00C71352"/>
    <w:rsid w:val="00C73AF8"/>
    <w:rsid w:val="00C75151"/>
    <w:rsid w:val="00C75186"/>
    <w:rsid w:val="00C92F2A"/>
    <w:rsid w:val="00C93C36"/>
    <w:rsid w:val="00CA5E8E"/>
    <w:rsid w:val="00CD10DF"/>
    <w:rsid w:val="00CE74D3"/>
    <w:rsid w:val="00CF623E"/>
    <w:rsid w:val="00D12FBE"/>
    <w:rsid w:val="00D241F3"/>
    <w:rsid w:val="00D36FA2"/>
    <w:rsid w:val="00D37D33"/>
    <w:rsid w:val="00D40606"/>
    <w:rsid w:val="00D6468F"/>
    <w:rsid w:val="00D71286"/>
    <w:rsid w:val="00D821EE"/>
    <w:rsid w:val="00D9038B"/>
    <w:rsid w:val="00D93A55"/>
    <w:rsid w:val="00D96861"/>
    <w:rsid w:val="00DB0FCD"/>
    <w:rsid w:val="00DB7343"/>
    <w:rsid w:val="00DD0584"/>
    <w:rsid w:val="00DE456A"/>
    <w:rsid w:val="00DF0B42"/>
    <w:rsid w:val="00E01E95"/>
    <w:rsid w:val="00E11DFA"/>
    <w:rsid w:val="00E17762"/>
    <w:rsid w:val="00E2222E"/>
    <w:rsid w:val="00E2399A"/>
    <w:rsid w:val="00E253CD"/>
    <w:rsid w:val="00E3299E"/>
    <w:rsid w:val="00E42D6C"/>
    <w:rsid w:val="00E60608"/>
    <w:rsid w:val="00E6112F"/>
    <w:rsid w:val="00E64EA0"/>
    <w:rsid w:val="00E73F35"/>
    <w:rsid w:val="00E85526"/>
    <w:rsid w:val="00EA02E1"/>
    <w:rsid w:val="00EA06B2"/>
    <w:rsid w:val="00EA3BF4"/>
    <w:rsid w:val="00ED72FF"/>
    <w:rsid w:val="00EE4437"/>
    <w:rsid w:val="00EF2D49"/>
    <w:rsid w:val="00EF68A1"/>
    <w:rsid w:val="00F03726"/>
    <w:rsid w:val="00F125EC"/>
    <w:rsid w:val="00F401C6"/>
    <w:rsid w:val="00F44C9F"/>
    <w:rsid w:val="00F64A30"/>
    <w:rsid w:val="00F67DE2"/>
    <w:rsid w:val="00F703A3"/>
    <w:rsid w:val="00F75D00"/>
    <w:rsid w:val="00F84413"/>
    <w:rsid w:val="00FD2A18"/>
    <w:rsid w:val="00FE03B9"/>
    <w:rsid w:val="00FF0BF2"/>
    <w:rsid w:val="2DD8A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8F034A"/>
  <w15:docId w15:val="{2636FCDA-1923-412A-9071-93895C99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54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0053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005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0053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053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053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053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00539E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0053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0053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00539E"/>
    <w:pPr>
      <w:numPr>
        <w:numId w:val="1"/>
      </w:numPr>
    </w:pPr>
  </w:style>
  <w:style w:type="numbering" w:styleId="1ai">
    <w:name w:val="Outline List 1"/>
    <w:basedOn w:val="NoList"/>
    <w:rsid w:val="0000539E"/>
    <w:pPr>
      <w:numPr>
        <w:numId w:val="3"/>
      </w:numPr>
    </w:pPr>
  </w:style>
  <w:style w:type="numbering" w:styleId="ArticleSection">
    <w:name w:val="Outline List 3"/>
    <w:basedOn w:val="NoList"/>
    <w:rsid w:val="0000539E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00539E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00539E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00539E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0053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00539E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00539E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00539E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0053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00539E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00539E"/>
  </w:style>
  <w:style w:type="paragraph" w:styleId="E-mailSignature">
    <w:name w:val="E-mail Signature"/>
    <w:basedOn w:val="Normal"/>
    <w:uiPriority w:val="99"/>
    <w:semiHidden/>
    <w:unhideWhenUsed/>
    <w:rsid w:val="0000539E"/>
  </w:style>
  <w:style w:type="character" w:styleId="Emphasis">
    <w:name w:val="Emphasis"/>
    <w:basedOn w:val="DefaultParagraphFont"/>
    <w:uiPriority w:val="20"/>
    <w:qFormat/>
    <w:rsid w:val="0000539E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0053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0053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539E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0053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0053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00539E"/>
  </w:style>
  <w:style w:type="paragraph" w:styleId="HTMLAddress">
    <w:name w:val="HTML Address"/>
    <w:basedOn w:val="Normal"/>
    <w:uiPriority w:val="99"/>
    <w:semiHidden/>
    <w:unhideWhenUsed/>
    <w:rsid w:val="000053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053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053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0539E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053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539E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0539E"/>
  </w:style>
  <w:style w:type="paragraph" w:styleId="List">
    <w:name w:val="List"/>
    <w:basedOn w:val="Normal"/>
    <w:uiPriority w:val="99"/>
    <w:semiHidden/>
    <w:unhideWhenUsed/>
    <w:rsid w:val="0000539E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00539E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00539E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00539E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00539E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00539E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00539E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00539E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00539E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00539E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00539E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00539E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00539E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00539E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00539E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00539E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00539E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00539E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00539E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0053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0539E"/>
  </w:style>
  <w:style w:type="paragraph" w:styleId="NormalIndent">
    <w:name w:val="Normal Indent"/>
    <w:basedOn w:val="Normal"/>
    <w:uiPriority w:val="99"/>
    <w:semiHidden/>
    <w:unhideWhenUsed/>
    <w:rsid w:val="0000539E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00539E"/>
  </w:style>
  <w:style w:type="character" w:styleId="PageNumber">
    <w:name w:val="page number"/>
    <w:basedOn w:val="DefaultParagraphFont"/>
    <w:uiPriority w:val="99"/>
    <w:semiHidden/>
    <w:unhideWhenUsed/>
    <w:rsid w:val="0000539E"/>
  </w:style>
  <w:style w:type="paragraph" w:styleId="PlainText">
    <w:name w:val="Plain Text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00539E"/>
  </w:style>
  <w:style w:type="paragraph" w:styleId="Signature">
    <w:name w:val="Signature"/>
    <w:basedOn w:val="Normal"/>
    <w:uiPriority w:val="99"/>
    <w:semiHidden/>
    <w:unhideWhenUsed/>
    <w:rsid w:val="0000539E"/>
    <w:pPr>
      <w:ind w:left="4320"/>
    </w:pPr>
  </w:style>
  <w:style w:type="character" w:styleId="Strong">
    <w:name w:val="Strong"/>
    <w:basedOn w:val="DefaultParagraphFont"/>
    <w:uiPriority w:val="23"/>
    <w:qFormat/>
    <w:rsid w:val="0000539E"/>
    <w:rPr>
      <w:b/>
      <w:bCs/>
    </w:rPr>
  </w:style>
  <w:style w:type="paragraph" w:styleId="Subtitle">
    <w:name w:val="Subtitle"/>
    <w:basedOn w:val="Normal"/>
    <w:uiPriority w:val="11"/>
    <w:qFormat/>
    <w:rsid w:val="000053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053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053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53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053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053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053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053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053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053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053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053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053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053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053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053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053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053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053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053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053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053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053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053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053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053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053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053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053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053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053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53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053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00539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00539E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539E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00539E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00539E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005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005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00539E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539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539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539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539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539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539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539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539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539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539E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0053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539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539E"/>
  </w:style>
  <w:style w:type="paragraph" w:styleId="TOAHeading">
    <w:name w:val="toa heading"/>
    <w:basedOn w:val="Normal"/>
    <w:next w:val="Normal"/>
    <w:uiPriority w:val="99"/>
    <w:semiHidden/>
    <w:unhideWhenUsed/>
    <w:rsid w:val="0000539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00539E"/>
  </w:style>
  <w:style w:type="paragraph" w:styleId="TOC2">
    <w:name w:val="toc 2"/>
    <w:basedOn w:val="Normal"/>
    <w:next w:val="Normal"/>
    <w:autoRedefine/>
    <w:uiPriority w:val="99"/>
    <w:semiHidden/>
    <w:unhideWhenUsed/>
    <w:rsid w:val="0000539E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00539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00539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00539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00539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0539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0539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00539E"/>
    <w:pPr>
      <w:ind w:left="1920"/>
    </w:pPr>
  </w:style>
  <w:style w:type="paragraph" w:styleId="ListParagraph">
    <w:name w:val="List Paragraph"/>
    <w:basedOn w:val="Normal"/>
    <w:uiPriority w:val="34"/>
    <w:qFormat/>
    <w:rsid w:val="009B354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54B"/>
    <w:rPr>
      <w:sz w:val="24"/>
      <w:szCs w:val="24"/>
      <w:lang w:eastAsia="ja-JP"/>
    </w:rPr>
  </w:style>
  <w:style w:type="paragraph" w:customStyle="1" w:styleId="TableNormalParagraph">
    <w:name w:val="Table Normal Paragraph"/>
    <w:rsid w:val="009B354B"/>
    <w:rPr>
      <w:rFonts w:eastAsia="ヒラギノ角ゴ Pro W3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6462F-C26A-4B11-95D9-07A4087D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631</Words>
  <Characters>3598</Characters>
  <Application>Microsoft Office Word</Application>
  <DocSecurity>0</DocSecurity>
  <Lines>29</Lines>
  <Paragraphs>8</Paragraphs>
  <ScaleCrop>false</ScaleCrop>
  <Company>RAC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farquhv</dc:creator>
  <cp:lastModifiedBy>Sian Rowley</cp:lastModifiedBy>
  <cp:revision>2</cp:revision>
  <cp:lastPrinted>2014-08-06T06:26:00Z</cp:lastPrinted>
  <dcterms:created xsi:type="dcterms:W3CDTF">2025-01-07T11:44:00Z</dcterms:created>
  <dcterms:modified xsi:type="dcterms:W3CDTF">2025-01-07T11:44:00Z</dcterms:modified>
</cp:coreProperties>
</file>